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EA455" w14:textId="54FDB59F" w:rsidR="00936C60" w:rsidRDefault="00E8616E" w:rsidP="00936C60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56DFDD" wp14:editId="74E77664">
            <wp:simplePos x="0" y="0"/>
            <wp:positionH relativeFrom="column">
              <wp:posOffset>-453390</wp:posOffset>
            </wp:positionH>
            <wp:positionV relativeFrom="paragraph">
              <wp:posOffset>-273684</wp:posOffset>
            </wp:positionV>
            <wp:extent cx="1148521" cy="933450"/>
            <wp:effectExtent l="0" t="0" r="0" b="0"/>
            <wp:wrapNone/>
            <wp:docPr id="1" name="Image 1" descr="Une image contenant Police, Graphique, Rectang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Rectangl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563" cy="94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60">
        <w:rPr>
          <w:rFonts w:ascii="Arial Narrow" w:hAnsi="Arial Narrow"/>
          <w:b/>
          <w:bCs/>
          <w:sz w:val="28"/>
          <w:szCs w:val="28"/>
        </w:rPr>
        <w:t xml:space="preserve">                </w:t>
      </w:r>
    </w:p>
    <w:p w14:paraId="0A885137" w14:textId="1D8FA2D9" w:rsidR="00E8616E" w:rsidRPr="002E074F" w:rsidRDefault="00E8616E" w:rsidP="00E8616E">
      <w:pPr>
        <w:pStyle w:val="Titre"/>
        <w:rPr>
          <w:rFonts w:ascii="Arial Narrow" w:hAnsi="Arial Narrow"/>
        </w:rPr>
      </w:pPr>
      <w:r>
        <w:rPr>
          <w:rFonts w:ascii="Arial Narrow" w:hAnsi="Arial Narrow"/>
          <w:lang w:val="fr-FR"/>
        </w:rPr>
        <w:t xml:space="preserve">      </w:t>
      </w:r>
      <w:r w:rsidRPr="002E074F">
        <w:rPr>
          <w:rFonts w:ascii="Arial Narrow" w:hAnsi="Arial Narrow"/>
        </w:rPr>
        <w:t>S.C.P. Laurence RANOUX – ORSAT &amp; Franck CHRISTOPHE </w:t>
      </w:r>
    </w:p>
    <w:p w14:paraId="2AA05611" w14:textId="77777777" w:rsidR="00E8616E" w:rsidRPr="002E074F" w:rsidRDefault="00E8616E" w:rsidP="00E8616E">
      <w:pPr>
        <w:pStyle w:val="Titre"/>
        <w:rPr>
          <w:rFonts w:ascii="Arial Narrow" w:hAnsi="Arial Narrow"/>
        </w:rPr>
      </w:pPr>
      <w:r w:rsidRPr="002E074F">
        <w:rPr>
          <w:rFonts w:ascii="Arial Narrow" w:hAnsi="Arial Narrow"/>
        </w:rPr>
        <w:t xml:space="preserve">Huissiers de Justice Associés </w:t>
      </w:r>
    </w:p>
    <w:p w14:paraId="64128EA9" w14:textId="77777777" w:rsidR="00E8616E" w:rsidRPr="00741E75" w:rsidRDefault="00E8616E" w:rsidP="00E8616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 rue du Triangle 68000 COLMAR</w:t>
      </w:r>
    </w:p>
    <w:p w14:paraId="4E1AECC8" w14:textId="79FA8D4B" w:rsidR="00E8616E" w:rsidRDefault="00E8616E" w:rsidP="00E8616E">
      <w:pPr>
        <w:jc w:val="center"/>
        <w:rPr>
          <w:rFonts w:ascii="Arial Narrow" w:hAnsi="Arial Narrow"/>
          <w:b/>
        </w:rPr>
      </w:pPr>
      <w:r w:rsidRPr="00741E75">
        <w:rPr>
          <w:rFonts w:ascii="Arial Narrow" w:hAnsi="Arial Narrow"/>
          <w:b/>
        </w:rPr>
        <w:t xml:space="preserve">Tél : 03 89 41 29 72 – Fax : 03 89 23 58 93 </w:t>
      </w:r>
    </w:p>
    <w:p w14:paraId="36F7C3FC" w14:textId="6EB5C386" w:rsidR="00E8616E" w:rsidRPr="004602D2" w:rsidRDefault="00E8616E" w:rsidP="00E8616E">
      <w:pPr>
        <w:jc w:val="center"/>
        <w:rPr>
          <w:rFonts w:ascii="Arial Narrow" w:hAnsi="Arial Narrow"/>
          <w:b/>
          <w:color w:val="0070C0"/>
        </w:rPr>
      </w:pPr>
      <w:r w:rsidRPr="00741E75">
        <w:rPr>
          <w:rFonts w:ascii="Arial Narrow" w:hAnsi="Arial Narrow"/>
          <w:b/>
        </w:rPr>
        <w:t xml:space="preserve"> </w:t>
      </w:r>
      <w:r w:rsidRPr="005B539D">
        <w:rPr>
          <w:rFonts w:ascii="Arial Narrow" w:hAnsi="Arial Narrow"/>
          <w:b/>
          <w:color w:val="0070C0"/>
          <w:u w:val="single"/>
        </w:rPr>
        <w:t>info@roc-huissier-colmar.fr</w:t>
      </w:r>
      <w:r w:rsidRPr="004602D2">
        <w:rPr>
          <w:rFonts w:ascii="Arial Narrow" w:hAnsi="Arial Narrow"/>
          <w:b/>
          <w:color w:val="0070C0"/>
        </w:rPr>
        <w:t xml:space="preserve"> </w:t>
      </w:r>
    </w:p>
    <w:p w14:paraId="5A26652D" w14:textId="187E7003" w:rsidR="00E8616E" w:rsidRPr="005B539D" w:rsidRDefault="008B6FA8" w:rsidP="00E8616E">
      <w:pPr>
        <w:jc w:val="center"/>
        <w:rPr>
          <w:rFonts w:ascii="Arial Narrow" w:hAnsi="Arial Narrow"/>
          <w:b/>
          <w:color w:val="0070C0"/>
          <w:u w:val="single"/>
        </w:rPr>
      </w:pPr>
      <w:hyperlink r:id="rId9" w:history="1">
        <w:r w:rsidR="00E8616E" w:rsidRPr="004602D2">
          <w:rPr>
            <w:rStyle w:val="Lienhypertexte"/>
            <w:rFonts w:ascii="Arial Narrow" w:hAnsi="Arial Narrow"/>
            <w:color w:val="0070C0"/>
          </w:rPr>
          <w:t>www.roc-huissier-colmar.fr</w:t>
        </w:r>
      </w:hyperlink>
      <w:r w:rsidR="00E8616E" w:rsidRPr="004602D2">
        <w:rPr>
          <w:rFonts w:ascii="Arial Narrow" w:hAnsi="Arial Narrow"/>
          <w:b/>
          <w:color w:val="0070C0"/>
        </w:rPr>
        <w:t xml:space="preserve"> </w:t>
      </w:r>
    </w:p>
    <w:p w14:paraId="20CD2AE2" w14:textId="7954F3A1" w:rsidR="00852399" w:rsidRDefault="00852399" w:rsidP="003615B8">
      <w:pPr>
        <w:jc w:val="center"/>
        <w:rPr>
          <w:rFonts w:ascii="Arial Narrow" w:hAnsi="Arial Narrow"/>
          <w:b/>
          <w:bCs/>
          <w:sz w:val="40"/>
          <w:szCs w:val="40"/>
        </w:rPr>
      </w:pPr>
    </w:p>
    <w:p w14:paraId="6D02F3A9" w14:textId="7F808773" w:rsidR="003615B8" w:rsidRDefault="003615B8" w:rsidP="00361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  <w:bCs/>
          <w:sz w:val="40"/>
          <w:szCs w:val="40"/>
        </w:rPr>
      </w:pPr>
    </w:p>
    <w:p w14:paraId="75C61797" w14:textId="7C052901" w:rsidR="00936C60" w:rsidRDefault="00936C60" w:rsidP="00361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  <w:bCs/>
          <w:sz w:val="40"/>
          <w:szCs w:val="40"/>
        </w:rPr>
      </w:pPr>
      <w:r w:rsidRPr="003615B8">
        <w:rPr>
          <w:rFonts w:ascii="Arial Narrow" w:hAnsi="Arial Narrow"/>
          <w:b/>
          <w:bCs/>
          <w:sz w:val="40"/>
          <w:szCs w:val="40"/>
        </w:rPr>
        <w:t>FICHE INSCRIPTION VENTE AUX ENCHERES PUBLIQUES</w:t>
      </w:r>
    </w:p>
    <w:p w14:paraId="3933BBAD" w14:textId="121EA938" w:rsidR="003615B8" w:rsidRPr="003615B8" w:rsidRDefault="003615B8" w:rsidP="00361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  <w:bCs/>
          <w:sz w:val="40"/>
          <w:szCs w:val="40"/>
        </w:rPr>
      </w:pPr>
    </w:p>
    <w:p w14:paraId="439E793D" w14:textId="77777777" w:rsidR="00936C60" w:rsidRDefault="00936C60" w:rsidP="00936C60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15E1D06" w14:textId="77777777" w:rsidR="003615B8" w:rsidRDefault="003615B8" w:rsidP="00936C60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1174F036" w14:textId="77777777" w:rsidR="00936C60" w:rsidRDefault="00936C60" w:rsidP="00936C60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4F5578B0" w14:textId="1532B2B0" w:rsidR="00A62A7A" w:rsidRPr="00936C60" w:rsidRDefault="00936C60" w:rsidP="00936C60">
      <w:pPr>
        <w:rPr>
          <w:rFonts w:ascii="Arial Narrow" w:hAnsi="Arial Narrow"/>
          <w:b/>
          <w:bCs/>
          <w:sz w:val="28"/>
          <w:szCs w:val="28"/>
        </w:rPr>
      </w:pPr>
      <w:r w:rsidRPr="00936C60">
        <w:rPr>
          <w:rFonts w:ascii="Arial Narrow" w:hAnsi="Arial Narrow"/>
          <w:b/>
          <w:bCs/>
          <w:sz w:val="48"/>
          <w:szCs w:val="48"/>
        </w:rPr>
        <w:t>N</w:t>
      </w:r>
      <w:r w:rsidR="00852399">
        <w:rPr>
          <w:rFonts w:ascii="Arial Narrow" w:hAnsi="Arial Narrow"/>
          <w:b/>
          <w:bCs/>
          <w:sz w:val="48"/>
          <w:szCs w:val="48"/>
        </w:rPr>
        <w:t>uméro attribué :</w:t>
      </w:r>
      <w:r w:rsidR="00E8616E" w:rsidRPr="00E8616E">
        <w:rPr>
          <w:rFonts w:ascii="Arial Narrow" w:hAnsi="Arial Narrow"/>
          <w:noProof/>
          <w:sz w:val="24"/>
          <w:szCs w:val="24"/>
        </w:rPr>
        <w:t xml:space="preserve"> </w:t>
      </w:r>
    </w:p>
    <w:p w14:paraId="0A8FA8A7" w14:textId="77777777" w:rsidR="00936C60" w:rsidRDefault="00936C60" w:rsidP="00936C60">
      <w:pPr>
        <w:rPr>
          <w:rFonts w:ascii="Arial Narrow" w:hAnsi="Arial Narrow"/>
          <w:b/>
          <w:bCs/>
          <w:sz w:val="28"/>
          <w:szCs w:val="28"/>
        </w:rPr>
      </w:pPr>
    </w:p>
    <w:p w14:paraId="3DC37809" w14:textId="77777777" w:rsidR="003615B8" w:rsidRPr="003615B8" w:rsidRDefault="003615B8" w:rsidP="00936C60">
      <w:pPr>
        <w:rPr>
          <w:rFonts w:ascii="Arial Narrow" w:hAnsi="Arial Narrow"/>
          <w:b/>
          <w:bCs/>
          <w:sz w:val="28"/>
          <w:szCs w:val="28"/>
        </w:rPr>
      </w:pPr>
    </w:p>
    <w:p w14:paraId="4110CFD1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</w:p>
    <w:p w14:paraId="3C724436" w14:textId="59CCD032" w:rsidR="00936C60" w:rsidRPr="00852399" w:rsidRDefault="00936C60" w:rsidP="00936C60">
      <w:pPr>
        <w:rPr>
          <w:rFonts w:ascii="Arial Narrow" w:hAnsi="Arial Narrow"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NOM :</w:t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</w:p>
    <w:p w14:paraId="1C821EA2" w14:textId="77777777" w:rsidR="00936C60" w:rsidRPr="00852399" w:rsidRDefault="00936C60" w:rsidP="00936C60">
      <w:pPr>
        <w:rPr>
          <w:rFonts w:ascii="Arial Narrow" w:hAnsi="Arial Narrow"/>
          <w:sz w:val="28"/>
          <w:szCs w:val="28"/>
          <w:u w:val="single"/>
        </w:rPr>
      </w:pPr>
    </w:p>
    <w:p w14:paraId="38C6F79E" w14:textId="0C026CFA" w:rsidR="00A62A7A" w:rsidRPr="00852399" w:rsidRDefault="00936C60" w:rsidP="00936C60">
      <w:pPr>
        <w:rPr>
          <w:rFonts w:ascii="Arial Narrow" w:hAnsi="Arial Narrow"/>
          <w:sz w:val="28"/>
          <w:szCs w:val="28"/>
        </w:rPr>
      </w:pPr>
      <w:r w:rsidRPr="003615B8">
        <w:rPr>
          <w:rFonts w:ascii="Arial Narrow" w:hAnsi="Arial Narrow"/>
          <w:b/>
          <w:bCs/>
          <w:sz w:val="28"/>
          <w:szCs w:val="28"/>
        </w:rPr>
        <w:t>Prénom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  <w:r w:rsidR="003615B8" w:rsidRPr="00852399">
        <w:rPr>
          <w:rFonts w:ascii="Arial Narrow" w:hAnsi="Arial Narrow"/>
          <w:sz w:val="28"/>
          <w:szCs w:val="28"/>
          <w:u w:val="single"/>
        </w:rPr>
        <w:tab/>
      </w:r>
    </w:p>
    <w:p w14:paraId="6FFA58AB" w14:textId="215BE5FB" w:rsidR="00936C60" w:rsidRPr="00852399" w:rsidRDefault="003615B8" w:rsidP="00936C6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ab/>
      </w:r>
    </w:p>
    <w:p w14:paraId="182F5382" w14:textId="4E3EA2EE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  <w:r w:rsidRPr="003615B8">
        <w:rPr>
          <w:rFonts w:ascii="Arial Narrow" w:hAnsi="Arial Narrow"/>
          <w:b/>
          <w:bCs/>
          <w:sz w:val="28"/>
          <w:szCs w:val="28"/>
        </w:rPr>
        <w:t>Société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5A7EA949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</w:p>
    <w:p w14:paraId="21B09112" w14:textId="2A08087D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Adresse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409DA9EC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4C38428E" w14:textId="21B10D06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Code postal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24BF683F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3D50196E" w14:textId="0267B675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Ville :</w:t>
      </w:r>
      <w:r w:rsidRPr="003615B8">
        <w:rPr>
          <w:rFonts w:ascii="Arial Narrow" w:hAnsi="Arial Narrow"/>
          <w:b/>
          <w:bCs/>
          <w:sz w:val="28"/>
          <w:szCs w:val="28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3C5FB0EE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02D8608C" w14:textId="5C80AFA9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3615B8">
        <w:rPr>
          <w:rFonts w:ascii="Arial Narrow" w:hAnsi="Arial Narrow"/>
          <w:b/>
          <w:bCs/>
          <w:sz w:val="28"/>
          <w:szCs w:val="28"/>
        </w:rPr>
        <w:t>N° téléphone :</w:t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132F10ED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  <w:u w:val="single"/>
        </w:rPr>
      </w:pPr>
    </w:p>
    <w:p w14:paraId="4567D51B" w14:textId="1BD19CEF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  <w:r w:rsidRPr="003615B8">
        <w:rPr>
          <w:rFonts w:ascii="Arial Narrow" w:hAnsi="Arial Narrow"/>
          <w:b/>
          <w:bCs/>
          <w:sz w:val="28"/>
          <w:szCs w:val="28"/>
        </w:rPr>
        <w:t xml:space="preserve">Mail : </w:t>
      </w:r>
      <w:r w:rsidRPr="003615B8">
        <w:rPr>
          <w:rFonts w:ascii="Arial Narrow" w:hAnsi="Arial Narrow"/>
          <w:b/>
          <w:bCs/>
          <w:sz w:val="28"/>
          <w:szCs w:val="28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P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  <w:r w:rsidR="003615B8">
        <w:rPr>
          <w:rFonts w:ascii="Arial Narrow" w:hAnsi="Arial Narrow"/>
          <w:b/>
          <w:bCs/>
          <w:sz w:val="28"/>
          <w:szCs w:val="28"/>
          <w:u w:val="single"/>
        </w:rPr>
        <w:tab/>
      </w:r>
    </w:p>
    <w:p w14:paraId="2D4ABFFB" w14:textId="77777777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</w:p>
    <w:p w14:paraId="700572DC" w14:textId="7028E36E" w:rsidR="00936C60" w:rsidRPr="003615B8" w:rsidRDefault="00936C60" w:rsidP="00936C60">
      <w:pPr>
        <w:rPr>
          <w:rFonts w:ascii="Arial Narrow" w:hAnsi="Arial Narrow"/>
          <w:b/>
          <w:bCs/>
          <w:sz w:val="28"/>
          <w:szCs w:val="28"/>
        </w:rPr>
      </w:pPr>
      <w:r w:rsidRPr="003615B8">
        <w:rPr>
          <w:rFonts w:ascii="Arial Narrow" w:hAnsi="Arial Narrow"/>
          <w:b/>
          <w:bCs/>
          <w:sz w:val="28"/>
          <w:szCs w:val="28"/>
        </w:rPr>
        <w:t>Facture    OUI   /   NON</w:t>
      </w:r>
      <w:r w:rsidRPr="003615B8">
        <w:rPr>
          <w:rFonts w:ascii="Arial Narrow" w:hAnsi="Arial Narrow"/>
          <w:b/>
          <w:bCs/>
          <w:sz w:val="28"/>
          <w:szCs w:val="28"/>
        </w:rPr>
        <w:tab/>
      </w:r>
      <w:r w:rsidRPr="003615B8">
        <w:rPr>
          <w:rFonts w:ascii="Arial Narrow" w:hAnsi="Arial Narrow"/>
          <w:b/>
          <w:bCs/>
          <w:sz w:val="28"/>
          <w:szCs w:val="28"/>
        </w:rPr>
        <w:tab/>
      </w:r>
    </w:p>
    <w:p w14:paraId="44163FB1" w14:textId="77777777" w:rsidR="00A62A7A" w:rsidRPr="003615B8" w:rsidRDefault="00A62A7A" w:rsidP="00A62A7A">
      <w:pPr>
        <w:rPr>
          <w:rFonts w:ascii="Arial Narrow" w:hAnsi="Arial Narrow"/>
          <w:b/>
          <w:bCs/>
          <w:sz w:val="28"/>
          <w:szCs w:val="28"/>
        </w:rPr>
      </w:pPr>
    </w:p>
    <w:p w14:paraId="67EA52F3" w14:textId="77777777" w:rsidR="00A62A7A" w:rsidRPr="003615B8" w:rsidRDefault="00A62A7A" w:rsidP="00A62A7A">
      <w:pPr>
        <w:rPr>
          <w:b/>
          <w:bCs/>
          <w:sz w:val="28"/>
          <w:szCs w:val="28"/>
        </w:rPr>
      </w:pPr>
    </w:p>
    <w:p w14:paraId="237D30A9" w14:textId="77777777" w:rsidR="00A62A7A" w:rsidRPr="003615B8" w:rsidRDefault="00A62A7A" w:rsidP="00A62A7A">
      <w:pPr>
        <w:rPr>
          <w:rFonts w:ascii="Arial Narrow" w:hAnsi="Arial Narrow"/>
          <w:b/>
          <w:bCs/>
          <w:sz w:val="28"/>
          <w:szCs w:val="28"/>
        </w:rPr>
      </w:pPr>
    </w:p>
    <w:p w14:paraId="752A673B" w14:textId="3942B712" w:rsidR="00A62A7A" w:rsidRPr="00A62A7A" w:rsidRDefault="003615B8" w:rsidP="00E8616E">
      <w:pPr>
        <w:rPr>
          <w:rFonts w:ascii="Arial Narrow" w:hAnsi="Arial Narrow"/>
          <w:i/>
          <w:iCs/>
          <w:sz w:val="16"/>
          <w:szCs w:val="16"/>
        </w:rPr>
      </w:pPr>
      <w:r w:rsidRPr="003615B8">
        <w:rPr>
          <w:rFonts w:ascii="Arial Narrow" w:hAnsi="Arial Narrow"/>
          <w:b/>
          <w:bCs/>
          <w:sz w:val="28"/>
          <w:szCs w:val="28"/>
        </w:rPr>
        <w:t>Merci de remettre une pièce d’identité lors de l’attribution du numéro</w:t>
      </w:r>
      <w:r w:rsidR="00852399">
        <w:rPr>
          <w:rFonts w:ascii="Arial Narrow" w:hAnsi="Arial Narrow"/>
          <w:b/>
          <w:bCs/>
          <w:sz w:val="28"/>
          <w:szCs w:val="28"/>
        </w:rPr>
        <w:t>.</w:t>
      </w:r>
    </w:p>
    <w:p w14:paraId="529F7834" w14:textId="77777777" w:rsidR="00A62A7A" w:rsidRPr="00A62A7A" w:rsidRDefault="00A62A7A" w:rsidP="00A62A7A">
      <w:pPr>
        <w:spacing w:after="120"/>
        <w:ind w:left="1134"/>
        <w:rPr>
          <w:rFonts w:ascii="Arial Narrow" w:hAnsi="Arial Narrow"/>
          <w:i/>
          <w:iCs/>
          <w:sz w:val="16"/>
          <w:szCs w:val="16"/>
        </w:rPr>
      </w:pPr>
    </w:p>
    <w:p w14:paraId="6700721F" w14:textId="48E7F000" w:rsidR="00A62A7A" w:rsidRPr="00852399" w:rsidRDefault="00A62A7A" w:rsidP="00A62A7A">
      <w:pPr>
        <w:spacing w:after="120"/>
        <w:rPr>
          <w:sz w:val="24"/>
          <w:szCs w:val="24"/>
        </w:rPr>
      </w:pPr>
    </w:p>
    <w:p w14:paraId="04EF01D3" w14:textId="6025BC9D" w:rsidR="00A62A7A" w:rsidRPr="00852399" w:rsidRDefault="00A62A7A" w:rsidP="00A62A7A">
      <w:pPr>
        <w:spacing w:after="120"/>
        <w:rPr>
          <w:sz w:val="24"/>
          <w:szCs w:val="24"/>
        </w:rPr>
      </w:pPr>
    </w:p>
    <w:p w14:paraId="569DEB77" w14:textId="77777777" w:rsidR="00852399" w:rsidRPr="00852399" w:rsidRDefault="00852399">
      <w:pPr>
        <w:spacing w:after="120"/>
        <w:rPr>
          <w:sz w:val="24"/>
          <w:szCs w:val="24"/>
        </w:rPr>
      </w:pPr>
    </w:p>
    <w:sectPr w:rsidR="00852399" w:rsidRPr="00852399" w:rsidSect="007C7852">
      <w:footerReference w:type="default" r:id="rId10"/>
      <w:footnotePr>
        <w:pos w:val="beneathText"/>
      </w:footnotePr>
      <w:pgSz w:w="11905" w:h="16837"/>
      <w:pgMar w:top="851" w:right="1134" w:bottom="851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7132" w14:textId="77777777" w:rsidR="007C7852" w:rsidRDefault="007C7852">
      <w:r>
        <w:separator/>
      </w:r>
    </w:p>
  </w:endnote>
  <w:endnote w:type="continuationSeparator" w:id="0">
    <w:p w14:paraId="4FACA6F7" w14:textId="77777777" w:rsidR="007C7852" w:rsidRDefault="007C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8B7" w14:textId="77777777" w:rsidR="00D47539" w:rsidRDefault="00D47539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EAF8194" w14:textId="77777777" w:rsidR="00D47539" w:rsidRDefault="00D4753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96AF" w14:textId="77777777" w:rsidR="007C7852" w:rsidRDefault="007C7852">
      <w:r>
        <w:separator/>
      </w:r>
    </w:p>
  </w:footnote>
  <w:footnote w:type="continuationSeparator" w:id="0">
    <w:p w14:paraId="36C600BC" w14:textId="77777777" w:rsidR="007C7852" w:rsidRDefault="007C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-141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049"/>
        </w:tabs>
        <w:ind w:left="2049" w:hanging="360"/>
      </w:pPr>
      <w:rPr>
        <w:rFonts w:ascii="Times New Roman" w:hAnsi="Times New Roman"/>
      </w:rPr>
    </w:lvl>
  </w:abstractNum>
  <w:abstractNum w:abstractNumId="2" w15:restartNumberingAfterBreak="0">
    <w:nsid w:val="0DB62A17"/>
    <w:multiLevelType w:val="multilevel"/>
    <w:tmpl w:val="E954DD5E"/>
    <w:lvl w:ilvl="0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02E64A4"/>
    <w:multiLevelType w:val="multilevel"/>
    <w:tmpl w:val="47CA7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1A0D139F"/>
    <w:multiLevelType w:val="multilevel"/>
    <w:tmpl w:val="1C7E6EB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1CA63540"/>
    <w:multiLevelType w:val="multilevel"/>
    <w:tmpl w:val="3EE2A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6" w15:restartNumberingAfterBreak="0">
    <w:nsid w:val="2F8361F4"/>
    <w:multiLevelType w:val="hybridMultilevel"/>
    <w:tmpl w:val="12D6FA4A"/>
    <w:lvl w:ilvl="0" w:tplc="66FADD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2B1734D"/>
    <w:multiLevelType w:val="hybridMultilevel"/>
    <w:tmpl w:val="4CD4BFDC"/>
    <w:lvl w:ilvl="0" w:tplc="5B40196A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63F2D93"/>
    <w:multiLevelType w:val="hybridMultilevel"/>
    <w:tmpl w:val="C0B68502"/>
    <w:lvl w:ilvl="0" w:tplc="835CEC16"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57548645">
    <w:abstractNumId w:val="0"/>
  </w:num>
  <w:num w:numId="2" w16cid:durableId="1866166083">
    <w:abstractNumId w:val="8"/>
  </w:num>
  <w:num w:numId="3" w16cid:durableId="1902016947">
    <w:abstractNumId w:val="6"/>
  </w:num>
  <w:num w:numId="4" w16cid:durableId="1716584683">
    <w:abstractNumId w:val="4"/>
  </w:num>
  <w:num w:numId="5" w16cid:durableId="1461459640">
    <w:abstractNumId w:val="3"/>
  </w:num>
  <w:num w:numId="6" w16cid:durableId="1004867176">
    <w:abstractNumId w:val="7"/>
  </w:num>
  <w:num w:numId="7" w16cid:durableId="2006278500">
    <w:abstractNumId w:val="5"/>
  </w:num>
  <w:num w:numId="8" w16cid:durableId="13591633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DA"/>
    <w:rsid w:val="0000034B"/>
    <w:rsid w:val="000036C1"/>
    <w:rsid w:val="0000627D"/>
    <w:rsid w:val="0001076E"/>
    <w:rsid w:val="000134B5"/>
    <w:rsid w:val="00016B4F"/>
    <w:rsid w:val="000212C6"/>
    <w:rsid w:val="00022D0C"/>
    <w:rsid w:val="000237A8"/>
    <w:rsid w:val="00024F6F"/>
    <w:rsid w:val="00026051"/>
    <w:rsid w:val="0002723D"/>
    <w:rsid w:val="000274FE"/>
    <w:rsid w:val="00027AB2"/>
    <w:rsid w:val="000317E1"/>
    <w:rsid w:val="00033613"/>
    <w:rsid w:val="00034C33"/>
    <w:rsid w:val="0004785C"/>
    <w:rsid w:val="000504F1"/>
    <w:rsid w:val="0005371E"/>
    <w:rsid w:val="000547C1"/>
    <w:rsid w:val="00054D7B"/>
    <w:rsid w:val="0005641D"/>
    <w:rsid w:val="00061CFD"/>
    <w:rsid w:val="00067A9E"/>
    <w:rsid w:val="00067B43"/>
    <w:rsid w:val="00070131"/>
    <w:rsid w:val="000708E6"/>
    <w:rsid w:val="00070A03"/>
    <w:rsid w:val="00073BD4"/>
    <w:rsid w:val="00075518"/>
    <w:rsid w:val="00080D01"/>
    <w:rsid w:val="00081701"/>
    <w:rsid w:val="00082A2F"/>
    <w:rsid w:val="00083715"/>
    <w:rsid w:val="00090F2F"/>
    <w:rsid w:val="000933BC"/>
    <w:rsid w:val="000977CD"/>
    <w:rsid w:val="00097F07"/>
    <w:rsid w:val="00097F19"/>
    <w:rsid w:val="000A02AA"/>
    <w:rsid w:val="000A1EDE"/>
    <w:rsid w:val="000A2D42"/>
    <w:rsid w:val="000A7452"/>
    <w:rsid w:val="000B082B"/>
    <w:rsid w:val="000B35F8"/>
    <w:rsid w:val="000B427B"/>
    <w:rsid w:val="000B75FA"/>
    <w:rsid w:val="000C5C21"/>
    <w:rsid w:val="000C6CE9"/>
    <w:rsid w:val="000D15AD"/>
    <w:rsid w:val="000D43B3"/>
    <w:rsid w:val="000D6BFA"/>
    <w:rsid w:val="000E0CBA"/>
    <w:rsid w:val="000E2C86"/>
    <w:rsid w:val="000E308F"/>
    <w:rsid w:val="000E35DE"/>
    <w:rsid w:val="000E3C8E"/>
    <w:rsid w:val="000E637F"/>
    <w:rsid w:val="000E73F8"/>
    <w:rsid w:val="000F3359"/>
    <w:rsid w:val="00101453"/>
    <w:rsid w:val="0010790A"/>
    <w:rsid w:val="00107F45"/>
    <w:rsid w:val="001110A7"/>
    <w:rsid w:val="00111B2F"/>
    <w:rsid w:val="001167A7"/>
    <w:rsid w:val="00117223"/>
    <w:rsid w:val="00121EBA"/>
    <w:rsid w:val="001248D7"/>
    <w:rsid w:val="00127C4A"/>
    <w:rsid w:val="00136A38"/>
    <w:rsid w:val="00136B67"/>
    <w:rsid w:val="00140B9F"/>
    <w:rsid w:val="0014485F"/>
    <w:rsid w:val="00153CC0"/>
    <w:rsid w:val="00154757"/>
    <w:rsid w:val="00157139"/>
    <w:rsid w:val="00163625"/>
    <w:rsid w:val="001643BE"/>
    <w:rsid w:val="00166208"/>
    <w:rsid w:val="00167C47"/>
    <w:rsid w:val="0017477E"/>
    <w:rsid w:val="00174C46"/>
    <w:rsid w:val="001765B6"/>
    <w:rsid w:val="001808B5"/>
    <w:rsid w:val="00183668"/>
    <w:rsid w:val="001844DA"/>
    <w:rsid w:val="00184F62"/>
    <w:rsid w:val="00191BBC"/>
    <w:rsid w:val="00192005"/>
    <w:rsid w:val="00193956"/>
    <w:rsid w:val="00194BCD"/>
    <w:rsid w:val="001952AD"/>
    <w:rsid w:val="00195F35"/>
    <w:rsid w:val="001A3661"/>
    <w:rsid w:val="001A3FC4"/>
    <w:rsid w:val="001A4280"/>
    <w:rsid w:val="001B14F9"/>
    <w:rsid w:val="001B255C"/>
    <w:rsid w:val="001C0B8B"/>
    <w:rsid w:val="001C4A02"/>
    <w:rsid w:val="001E05BE"/>
    <w:rsid w:val="001E190F"/>
    <w:rsid w:val="001F0AC9"/>
    <w:rsid w:val="001F2E41"/>
    <w:rsid w:val="001F305D"/>
    <w:rsid w:val="001F3682"/>
    <w:rsid w:val="001F4784"/>
    <w:rsid w:val="0020020B"/>
    <w:rsid w:val="00202B21"/>
    <w:rsid w:val="00207591"/>
    <w:rsid w:val="00210AF6"/>
    <w:rsid w:val="00211736"/>
    <w:rsid w:val="00212B98"/>
    <w:rsid w:val="0021514A"/>
    <w:rsid w:val="00215C35"/>
    <w:rsid w:val="002164FC"/>
    <w:rsid w:val="00220BE5"/>
    <w:rsid w:val="002227A7"/>
    <w:rsid w:val="0023338E"/>
    <w:rsid w:val="00233BE6"/>
    <w:rsid w:val="00234092"/>
    <w:rsid w:val="002343D6"/>
    <w:rsid w:val="002358CF"/>
    <w:rsid w:val="0024131C"/>
    <w:rsid w:val="00242D5E"/>
    <w:rsid w:val="00247361"/>
    <w:rsid w:val="002503CE"/>
    <w:rsid w:val="002571BD"/>
    <w:rsid w:val="00257A7C"/>
    <w:rsid w:val="00264078"/>
    <w:rsid w:val="00265496"/>
    <w:rsid w:val="0026681D"/>
    <w:rsid w:val="00271709"/>
    <w:rsid w:val="0028562A"/>
    <w:rsid w:val="0029070E"/>
    <w:rsid w:val="00293D2C"/>
    <w:rsid w:val="00296769"/>
    <w:rsid w:val="002A24AC"/>
    <w:rsid w:val="002A294F"/>
    <w:rsid w:val="002A49E5"/>
    <w:rsid w:val="002A671B"/>
    <w:rsid w:val="002A72C7"/>
    <w:rsid w:val="002A7566"/>
    <w:rsid w:val="002B3802"/>
    <w:rsid w:val="002B5BC0"/>
    <w:rsid w:val="002C0983"/>
    <w:rsid w:val="002C3920"/>
    <w:rsid w:val="002C55EC"/>
    <w:rsid w:val="002C623D"/>
    <w:rsid w:val="002C67CB"/>
    <w:rsid w:val="002E21EA"/>
    <w:rsid w:val="002E45D4"/>
    <w:rsid w:val="002E599E"/>
    <w:rsid w:val="002F2B3D"/>
    <w:rsid w:val="002F74C3"/>
    <w:rsid w:val="00300371"/>
    <w:rsid w:val="0030296F"/>
    <w:rsid w:val="00310601"/>
    <w:rsid w:val="00310F91"/>
    <w:rsid w:val="00316C7B"/>
    <w:rsid w:val="00323D43"/>
    <w:rsid w:val="00331DF4"/>
    <w:rsid w:val="00333D6F"/>
    <w:rsid w:val="00335C2C"/>
    <w:rsid w:val="00340229"/>
    <w:rsid w:val="0034098C"/>
    <w:rsid w:val="003530B3"/>
    <w:rsid w:val="003615B8"/>
    <w:rsid w:val="00366202"/>
    <w:rsid w:val="00370F37"/>
    <w:rsid w:val="00377AF0"/>
    <w:rsid w:val="0038071F"/>
    <w:rsid w:val="00381054"/>
    <w:rsid w:val="003868C8"/>
    <w:rsid w:val="0038773C"/>
    <w:rsid w:val="00390F2C"/>
    <w:rsid w:val="003963E5"/>
    <w:rsid w:val="003A027D"/>
    <w:rsid w:val="003A459D"/>
    <w:rsid w:val="003A685D"/>
    <w:rsid w:val="003A7D29"/>
    <w:rsid w:val="003B2F34"/>
    <w:rsid w:val="003B4BE1"/>
    <w:rsid w:val="003C2418"/>
    <w:rsid w:val="003C5582"/>
    <w:rsid w:val="003C6143"/>
    <w:rsid w:val="003D1C06"/>
    <w:rsid w:val="003D592B"/>
    <w:rsid w:val="003D7B42"/>
    <w:rsid w:val="003E603E"/>
    <w:rsid w:val="003F0C00"/>
    <w:rsid w:val="003F1DD2"/>
    <w:rsid w:val="003F5157"/>
    <w:rsid w:val="00400C1A"/>
    <w:rsid w:val="00402493"/>
    <w:rsid w:val="00404242"/>
    <w:rsid w:val="004066A9"/>
    <w:rsid w:val="004129CC"/>
    <w:rsid w:val="00415626"/>
    <w:rsid w:val="004242EA"/>
    <w:rsid w:val="004317C8"/>
    <w:rsid w:val="00434BA9"/>
    <w:rsid w:val="004430D9"/>
    <w:rsid w:val="00444EF5"/>
    <w:rsid w:val="00446B57"/>
    <w:rsid w:val="00447889"/>
    <w:rsid w:val="00447FD9"/>
    <w:rsid w:val="00454815"/>
    <w:rsid w:val="00456368"/>
    <w:rsid w:val="00461DE9"/>
    <w:rsid w:val="0046569D"/>
    <w:rsid w:val="00471275"/>
    <w:rsid w:val="00472F13"/>
    <w:rsid w:val="00474D9D"/>
    <w:rsid w:val="004773CB"/>
    <w:rsid w:val="00477B5F"/>
    <w:rsid w:val="0048076B"/>
    <w:rsid w:val="00490F57"/>
    <w:rsid w:val="00497905"/>
    <w:rsid w:val="004A08BF"/>
    <w:rsid w:val="004A1AF6"/>
    <w:rsid w:val="004A36AC"/>
    <w:rsid w:val="004A3822"/>
    <w:rsid w:val="004A3CE6"/>
    <w:rsid w:val="004A6B80"/>
    <w:rsid w:val="004A7799"/>
    <w:rsid w:val="004B2194"/>
    <w:rsid w:val="004B2C99"/>
    <w:rsid w:val="004B3CB6"/>
    <w:rsid w:val="004B5B02"/>
    <w:rsid w:val="004B6F0D"/>
    <w:rsid w:val="004C2FBB"/>
    <w:rsid w:val="004C3686"/>
    <w:rsid w:val="004D0E88"/>
    <w:rsid w:val="004D1FEF"/>
    <w:rsid w:val="004D39C7"/>
    <w:rsid w:val="004E1804"/>
    <w:rsid w:val="004E20BC"/>
    <w:rsid w:val="004E549C"/>
    <w:rsid w:val="004F1794"/>
    <w:rsid w:val="004F3500"/>
    <w:rsid w:val="004F3744"/>
    <w:rsid w:val="004F7D41"/>
    <w:rsid w:val="00505622"/>
    <w:rsid w:val="00507E9B"/>
    <w:rsid w:val="00510DD7"/>
    <w:rsid w:val="00511A54"/>
    <w:rsid w:val="00512CC1"/>
    <w:rsid w:val="00516CC9"/>
    <w:rsid w:val="00526A57"/>
    <w:rsid w:val="0053022A"/>
    <w:rsid w:val="00541AC7"/>
    <w:rsid w:val="00553697"/>
    <w:rsid w:val="0055391F"/>
    <w:rsid w:val="0055698B"/>
    <w:rsid w:val="00557138"/>
    <w:rsid w:val="0056033D"/>
    <w:rsid w:val="00565904"/>
    <w:rsid w:val="005678C9"/>
    <w:rsid w:val="005716D2"/>
    <w:rsid w:val="005869D0"/>
    <w:rsid w:val="00590334"/>
    <w:rsid w:val="005966DA"/>
    <w:rsid w:val="005B5C6A"/>
    <w:rsid w:val="005C5C2D"/>
    <w:rsid w:val="005D15BA"/>
    <w:rsid w:val="005D52FD"/>
    <w:rsid w:val="005D598D"/>
    <w:rsid w:val="005D74BD"/>
    <w:rsid w:val="005F0EE4"/>
    <w:rsid w:val="005F5D94"/>
    <w:rsid w:val="006016B5"/>
    <w:rsid w:val="006255D3"/>
    <w:rsid w:val="006261B2"/>
    <w:rsid w:val="00626BDC"/>
    <w:rsid w:val="00633B15"/>
    <w:rsid w:val="00634EEC"/>
    <w:rsid w:val="006374E7"/>
    <w:rsid w:val="00642AD7"/>
    <w:rsid w:val="00646D2B"/>
    <w:rsid w:val="006502FE"/>
    <w:rsid w:val="0065312F"/>
    <w:rsid w:val="00655517"/>
    <w:rsid w:val="00662001"/>
    <w:rsid w:val="0066420A"/>
    <w:rsid w:val="00666B8D"/>
    <w:rsid w:val="006679C6"/>
    <w:rsid w:val="00672468"/>
    <w:rsid w:val="00676E4A"/>
    <w:rsid w:val="00682F89"/>
    <w:rsid w:val="0068322A"/>
    <w:rsid w:val="006842A5"/>
    <w:rsid w:val="0068558D"/>
    <w:rsid w:val="006869A8"/>
    <w:rsid w:val="00690A54"/>
    <w:rsid w:val="0069565F"/>
    <w:rsid w:val="006B109F"/>
    <w:rsid w:val="006B14B3"/>
    <w:rsid w:val="006B18D4"/>
    <w:rsid w:val="006B261E"/>
    <w:rsid w:val="006B33D3"/>
    <w:rsid w:val="006B4EAB"/>
    <w:rsid w:val="006C02C2"/>
    <w:rsid w:val="006C031E"/>
    <w:rsid w:val="006C3250"/>
    <w:rsid w:val="006C3A20"/>
    <w:rsid w:val="006D15E7"/>
    <w:rsid w:val="006D1B4D"/>
    <w:rsid w:val="006D56F4"/>
    <w:rsid w:val="006D5744"/>
    <w:rsid w:val="006E2AE5"/>
    <w:rsid w:val="006E5384"/>
    <w:rsid w:val="006F18FC"/>
    <w:rsid w:val="006F344A"/>
    <w:rsid w:val="006F4653"/>
    <w:rsid w:val="006F696B"/>
    <w:rsid w:val="007007BF"/>
    <w:rsid w:val="007012C4"/>
    <w:rsid w:val="00704171"/>
    <w:rsid w:val="007044AE"/>
    <w:rsid w:val="0070742E"/>
    <w:rsid w:val="00707D51"/>
    <w:rsid w:val="00710082"/>
    <w:rsid w:val="0071138F"/>
    <w:rsid w:val="00711590"/>
    <w:rsid w:val="00713915"/>
    <w:rsid w:val="00716ACD"/>
    <w:rsid w:val="00717CED"/>
    <w:rsid w:val="007372B5"/>
    <w:rsid w:val="00741B31"/>
    <w:rsid w:val="00741E75"/>
    <w:rsid w:val="00742435"/>
    <w:rsid w:val="007427B0"/>
    <w:rsid w:val="00742862"/>
    <w:rsid w:val="00744D81"/>
    <w:rsid w:val="00745646"/>
    <w:rsid w:val="007503DF"/>
    <w:rsid w:val="00764F5B"/>
    <w:rsid w:val="00765991"/>
    <w:rsid w:val="00765BE4"/>
    <w:rsid w:val="00765D48"/>
    <w:rsid w:val="00772B62"/>
    <w:rsid w:val="007734CC"/>
    <w:rsid w:val="00774699"/>
    <w:rsid w:val="00775FF6"/>
    <w:rsid w:val="00776C61"/>
    <w:rsid w:val="0078050D"/>
    <w:rsid w:val="007820C1"/>
    <w:rsid w:val="00782FB1"/>
    <w:rsid w:val="0078499C"/>
    <w:rsid w:val="00785EE9"/>
    <w:rsid w:val="007864EA"/>
    <w:rsid w:val="00786EBB"/>
    <w:rsid w:val="00791047"/>
    <w:rsid w:val="00792393"/>
    <w:rsid w:val="007A0941"/>
    <w:rsid w:val="007A0AF6"/>
    <w:rsid w:val="007A306A"/>
    <w:rsid w:val="007A498A"/>
    <w:rsid w:val="007B244C"/>
    <w:rsid w:val="007B3D66"/>
    <w:rsid w:val="007B4E17"/>
    <w:rsid w:val="007C3188"/>
    <w:rsid w:val="007C449C"/>
    <w:rsid w:val="007C7852"/>
    <w:rsid w:val="007D05F0"/>
    <w:rsid w:val="007D0A97"/>
    <w:rsid w:val="007E241B"/>
    <w:rsid w:val="00803C25"/>
    <w:rsid w:val="00806D45"/>
    <w:rsid w:val="008072FA"/>
    <w:rsid w:val="00812EB3"/>
    <w:rsid w:val="008158BF"/>
    <w:rsid w:val="00815FD2"/>
    <w:rsid w:val="00822A10"/>
    <w:rsid w:val="00827E55"/>
    <w:rsid w:val="00833300"/>
    <w:rsid w:val="00836662"/>
    <w:rsid w:val="00836EDC"/>
    <w:rsid w:val="00846F68"/>
    <w:rsid w:val="00850012"/>
    <w:rsid w:val="00852399"/>
    <w:rsid w:val="00853A40"/>
    <w:rsid w:val="00860350"/>
    <w:rsid w:val="00864E3C"/>
    <w:rsid w:val="00865FF2"/>
    <w:rsid w:val="00870421"/>
    <w:rsid w:val="00873A4E"/>
    <w:rsid w:val="008745A6"/>
    <w:rsid w:val="00875EC6"/>
    <w:rsid w:val="00880E82"/>
    <w:rsid w:val="008851D1"/>
    <w:rsid w:val="008853AB"/>
    <w:rsid w:val="00886AB2"/>
    <w:rsid w:val="00887170"/>
    <w:rsid w:val="008873F0"/>
    <w:rsid w:val="00893340"/>
    <w:rsid w:val="00897CE9"/>
    <w:rsid w:val="008A52AC"/>
    <w:rsid w:val="008A5F8F"/>
    <w:rsid w:val="008B26A0"/>
    <w:rsid w:val="008B4F3F"/>
    <w:rsid w:val="008B6FA8"/>
    <w:rsid w:val="008C0B14"/>
    <w:rsid w:val="008C199F"/>
    <w:rsid w:val="008C4EBA"/>
    <w:rsid w:val="008D37C6"/>
    <w:rsid w:val="008D423E"/>
    <w:rsid w:val="008D42B6"/>
    <w:rsid w:val="008D6CF4"/>
    <w:rsid w:val="008E1300"/>
    <w:rsid w:val="008F10E8"/>
    <w:rsid w:val="008F1F0E"/>
    <w:rsid w:val="008F3679"/>
    <w:rsid w:val="008F5473"/>
    <w:rsid w:val="008F5FC8"/>
    <w:rsid w:val="008F65C6"/>
    <w:rsid w:val="008F69D1"/>
    <w:rsid w:val="0090692D"/>
    <w:rsid w:val="009111E8"/>
    <w:rsid w:val="00911FF4"/>
    <w:rsid w:val="009126C7"/>
    <w:rsid w:val="00914542"/>
    <w:rsid w:val="009226E3"/>
    <w:rsid w:val="00925231"/>
    <w:rsid w:val="00925BF3"/>
    <w:rsid w:val="009309D4"/>
    <w:rsid w:val="00930A86"/>
    <w:rsid w:val="00936B0D"/>
    <w:rsid w:val="00936C60"/>
    <w:rsid w:val="00942932"/>
    <w:rsid w:val="00944BFF"/>
    <w:rsid w:val="0096629F"/>
    <w:rsid w:val="0097260B"/>
    <w:rsid w:val="009735B9"/>
    <w:rsid w:val="0097360A"/>
    <w:rsid w:val="009770DA"/>
    <w:rsid w:val="009805A7"/>
    <w:rsid w:val="00986CC1"/>
    <w:rsid w:val="0098703E"/>
    <w:rsid w:val="00992AFC"/>
    <w:rsid w:val="009935C2"/>
    <w:rsid w:val="00994122"/>
    <w:rsid w:val="0099431D"/>
    <w:rsid w:val="00994457"/>
    <w:rsid w:val="009A5351"/>
    <w:rsid w:val="009A62FD"/>
    <w:rsid w:val="009A783A"/>
    <w:rsid w:val="009B1C6F"/>
    <w:rsid w:val="009C0987"/>
    <w:rsid w:val="009C0E3B"/>
    <w:rsid w:val="009C4D94"/>
    <w:rsid w:val="009C7CF8"/>
    <w:rsid w:val="009C7E6E"/>
    <w:rsid w:val="009D5B0D"/>
    <w:rsid w:val="009E0784"/>
    <w:rsid w:val="009E38EC"/>
    <w:rsid w:val="009E4031"/>
    <w:rsid w:val="009E4D6F"/>
    <w:rsid w:val="009F1EFC"/>
    <w:rsid w:val="009F78E6"/>
    <w:rsid w:val="00A004EC"/>
    <w:rsid w:val="00A038CD"/>
    <w:rsid w:val="00A139B3"/>
    <w:rsid w:val="00A142C8"/>
    <w:rsid w:val="00A14B27"/>
    <w:rsid w:val="00A15077"/>
    <w:rsid w:val="00A1789B"/>
    <w:rsid w:val="00A17DB5"/>
    <w:rsid w:val="00A20F23"/>
    <w:rsid w:val="00A21A7F"/>
    <w:rsid w:val="00A2419E"/>
    <w:rsid w:val="00A243F4"/>
    <w:rsid w:val="00A31C60"/>
    <w:rsid w:val="00A32EDA"/>
    <w:rsid w:val="00A3378B"/>
    <w:rsid w:val="00A33DF6"/>
    <w:rsid w:val="00A368D9"/>
    <w:rsid w:val="00A42332"/>
    <w:rsid w:val="00A43364"/>
    <w:rsid w:val="00A43775"/>
    <w:rsid w:val="00A532D2"/>
    <w:rsid w:val="00A5507A"/>
    <w:rsid w:val="00A55E47"/>
    <w:rsid w:val="00A62A7A"/>
    <w:rsid w:val="00A71C0C"/>
    <w:rsid w:val="00A72ADC"/>
    <w:rsid w:val="00A75990"/>
    <w:rsid w:val="00A8019F"/>
    <w:rsid w:val="00A81C9E"/>
    <w:rsid w:val="00A8433B"/>
    <w:rsid w:val="00A845A2"/>
    <w:rsid w:val="00A845D8"/>
    <w:rsid w:val="00A8639A"/>
    <w:rsid w:val="00A86404"/>
    <w:rsid w:val="00A93357"/>
    <w:rsid w:val="00AA1579"/>
    <w:rsid w:val="00AA4D48"/>
    <w:rsid w:val="00AB1868"/>
    <w:rsid w:val="00AB2CFB"/>
    <w:rsid w:val="00AC08F3"/>
    <w:rsid w:val="00AD4A50"/>
    <w:rsid w:val="00AD4CDA"/>
    <w:rsid w:val="00AE29C5"/>
    <w:rsid w:val="00AE42A5"/>
    <w:rsid w:val="00AF50F9"/>
    <w:rsid w:val="00AF6F40"/>
    <w:rsid w:val="00B018CE"/>
    <w:rsid w:val="00B019C8"/>
    <w:rsid w:val="00B03F28"/>
    <w:rsid w:val="00B21E1D"/>
    <w:rsid w:val="00B25520"/>
    <w:rsid w:val="00B270D3"/>
    <w:rsid w:val="00B35C86"/>
    <w:rsid w:val="00B41A50"/>
    <w:rsid w:val="00B45179"/>
    <w:rsid w:val="00B46AAC"/>
    <w:rsid w:val="00B472BB"/>
    <w:rsid w:val="00B474E3"/>
    <w:rsid w:val="00B47D9D"/>
    <w:rsid w:val="00B50135"/>
    <w:rsid w:val="00B5164C"/>
    <w:rsid w:val="00B531B1"/>
    <w:rsid w:val="00B53AEE"/>
    <w:rsid w:val="00B5410B"/>
    <w:rsid w:val="00B559AE"/>
    <w:rsid w:val="00B56730"/>
    <w:rsid w:val="00B632F1"/>
    <w:rsid w:val="00B65BA8"/>
    <w:rsid w:val="00B66EC0"/>
    <w:rsid w:val="00B70FDD"/>
    <w:rsid w:val="00B714D2"/>
    <w:rsid w:val="00B80555"/>
    <w:rsid w:val="00B826E5"/>
    <w:rsid w:val="00B83B51"/>
    <w:rsid w:val="00B84D2A"/>
    <w:rsid w:val="00B87541"/>
    <w:rsid w:val="00B90BEC"/>
    <w:rsid w:val="00B91BC0"/>
    <w:rsid w:val="00B92714"/>
    <w:rsid w:val="00B93278"/>
    <w:rsid w:val="00B97A91"/>
    <w:rsid w:val="00BA520A"/>
    <w:rsid w:val="00BA5534"/>
    <w:rsid w:val="00BA6DB5"/>
    <w:rsid w:val="00BB158B"/>
    <w:rsid w:val="00BB7AD1"/>
    <w:rsid w:val="00BB7B12"/>
    <w:rsid w:val="00BC2050"/>
    <w:rsid w:val="00BD3569"/>
    <w:rsid w:val="00BD4912"/>
    <w:rsid w:val="00BE237C"/>
    <w:rsid w:val="00BE3326"/>
    <w:rsid w:val="00BE643C"/>
    <w:rsid w:val="00BF4E8C"/>
    <w:rsid w:val="00C00978"/>
    <w:rsid w:val="00C0663D"/>
    <w:rsid w:val="00C10BB3"/>
    <w:rsid w:val="00C11FA6"/>
    <w:rsid w:val="00C15DC8"/>
    <w:rsid w:val="00C15F60"/>
    <w:rsid w:val="00C235EA"/>
    <w:rsid w:val="00C243BD"/>
    <w:rsid w:val="00C24496"/>
    <w:rsid w:val="00C367F4"/>
    <w:rsid w:val="00C46182"/>
    <w:rsid w:val="00C47D7B"/>
    <w:rsid w:val="00C55EB9"/>
    <w:rsid w:val="00C61CE5"/>
    <w:rsid w:val="00C624F8"/>
    <w:rsid w:val="00C64764"/>
    <w:rsid w:val="00C660ED"/>
    <w:rsid w:val="00C70D66"/>
    <w:rsid w:val="00C7404D"/>
    <w:rsid w:val="00C82B7F"/>
    <w:rsid w:val="00C83B4F"/>
    <w:rsid w:val="00C90158"/>
    <w:rsid w:val="00C923C9"/>
    <w:rsid w:val="00C95F4F"/>
    <w:rsid w:val="00CA32BE"/>
    <w:rsid w:val="00CA6437"/>
    <w:rsid w:val="00CB1EBA"/>
    <w:rsid w:val="00CB202A"/>
    <w:rsid w:val="00CB691C"/>
    <w:rsid w:val="00CB78EC"/>
    <w:rsid w:val="00CC043D"/>
    <w:rsid w:val="00CC0AC4"/>
    <w:rsid w:val="00CC6253"/>
    <w:rsid w:val="00CD15ED"/>
    <w:rsid w:val="00CD3BCE"/>
    <w:rsid w:val="00CD5DF2"/>
    <w:rsid w:val="00CD68F4"/>
    <w:rsid w:val="00CD7DF0"/>
    <w:rsid w:val="00CE4BD0"/>
    <w:rsid w:val="00CE6646"/>
    <w:rsid w:val="00CE7735"/>
    <w:rsid w:val="00CF3040"/>
    <w:rsid w:val="00CF3E6C"/>
    <w:rsid w:val="00D021A1"/>
    <w:rsid w:val="00D0291A"/>
    <w:rsid w:val="00D03EA8"/>
    <w:rsid w:val="00D06330"/>
    <w:rsid w:val="00D20907"/>
    <w:rsid w:val="00D20E90"/>
    <w:rsid w:val="00D311C8"/>
    <w:rsid w:val="00D31F77"/>
    <w:rsid w:val="00D32FD8"/>
    <w:rsid w:val="00D33A45"/>
    <w:rsid w:val="00D41BBA"/>
    <w:rsid w:val="00D46B18"/>
    <w:rsid w:val="00D47539"/>
    <w:rsid w:val="00D50B0E"/>
    <w:rsid w:val="00D51033"/>
    <w:rsid w:val="00D52A89"/>
    <w:rsid w:val="00D56759"/>
    <w:rsid w:val="00D575ED"/>
    <w:rsid w:val="00D6242B"/>
    <w:rsid w:val="00D642E4"/>
    <w:rsid w:val="00D768D0"/>
    <w:rsid w:val="00D7726A"/>
    <w:rsid w:val="00D81B37"/>
    <w:rsid w:val="00D87D92"/>
    <w:rsid w:val="00D95CFA"/>
    <w:rsid w:val="00DA3D99"/>
    <w:rsid w:val="00DB0752"/>
    <w:rsid w:val="00DB6E18"/>
    <w:rsid w:val="00DB765C"/>
    <w:rsid w:val="00DC0050"/>
    <w:rsid w:val="00DC3DC9"/>
    <w:rsid w:val="00DD2370"/>
    <w:rsid w:val="00DD3B18"/>
    <w:rsid w:val="00DD49E7"/>
    <w:rsid w:val="00DE0153"/>
    <w:rsid w:val="00DE4180"/>
    <w:rsid w:val="00DE51C5"/>
    <w:rsid w:val="00DE5CBE"/>
    <w:rsid w:val="00DE612C"/>
    <w:rsid w:val="00DE76F1"/>
    <w:rsid w:val="00DE7C4D"/>
    <w:rsid w:val="00DF098E"/>
    <w:rsid w:val="00DF2305"/>
    <w:rsid w:val="00E05848"/>
    <w:rsid w:val="00E27C67"/>
    <w:rsid w:val="00E349F5"/>
    <w:rsid w:val="00E35966"/>
    <w:rsid w:val="00E35A40"/>
    <w:rsid w:val="00E4063F"/>
    <w:rsid w:val="00E41D62"/>
    <w:rsid w:val="00E41DFA"/>
    <w:rsid w:val="00E42DE8"/>
    <w:rsid w:val="00E43B4C"/>
    <w:rsid w:val="00E50F18"/>
    <w:rsid w:val="00E5311A"/>
    <w:rsid w:val="00E53671"/>
    <w:rsid w:val="00E53ED4"/>
    <w:rsid w:val="00E629B5"/>
    <w:rsid w:val="00E71627"/>
    <w:rsid w:val="00E71ED6"/>
    <w:rsid w:val="00E81FCB"/>
    <w:rsid w:val="00E8616E"/>
    <w:rsid w:val="00E934BD"/>
    <w:rsid w:val="00EA0641"/>
    <w:rsid w:val="00EA11C9"/>
    <w:rsid w:val="00EA1795"/>
    <w:rsid w:val="00EB051D"/>
    <w:rsid w:val="00EB0759"/>
    <w:rsid w:val="00EB0C9F"/>
    <w:rsid w:val="00EC03BB"/>
    <w:rsid w:val="00ED391D"/>
    <w:rsid w:val="00ED44DF"/>
    <w:rsid w:val="00ED4568"/>
    <w:rsid w:val="00ED7BF7"/>
    <w:rsid w:val="00EE43C4"/>
    <w:rsid w:val="00EE532F"/>
    <w:rsid w:val="00EE5556"/>
    <w:rsid w:val="00EF0A67"/>
    <w:rsid w:val="00EF19A2"/>
    <w:rsid w:val="00EF29F1"/>
    <w:rsid w:val="00EF5171"/>
    <w:rsid w:val="00F1217E"/>
    <w:rsid w:val="00F122C8"/>
    <w:rsid w:val="00F12D76"/>
    <w:rsid w:val="00F15512"/>
    <w:rsid w:val="00F17C35"/>
    <w:rsid w:val="00F225F2"/>
    <w:rsid w:val="00F229D3"/>
    <w:rsid w:val="00F251B6"/>
    <w:rsid w:val="00F254B1"/>
    <w:rsid w:val="00F30FE9"/>
    <w:rsid w:val="00F33EC7"/>
    <w:rsid w:val="00F439EC"/>
    <w:rsid w:val="00F50717"/>
    <w:rsid w:val="00F50B95"/>
    <w:rsid w:val="00F54D9A"/>
    <w:rsid w:val="00F55D10"/>
    <w:rsid w:val="00F578E0"/>
    <w:rsid w:val="00F6060D"/>
    <w:rsid w:val="00F64A37"/>
    <w:rsid w:val="00F73366"/>
    <w:rsid w:val="00F73A6C"/>
    <w:rsid w:val="00F74507"/>
    <w:rsid w:val="00F77E08"/>
    <w:rsid w:val="00F77EAB"/>
    <w:rsid w:val="00F8084F"/>
    <w:rsid w:val="00F8164F"/>
    <w:rsid w:val="00F818FF"/>
    <w:rsid w:val="00F8278C"/>
    <w:rsid w:val="00F85173"/>
    <w:rsid w:val="00F86C67"/>
    <w:rsid w:val="00F903DC"/>
    <w:rsid w:val="00FA0D93"/>
    <w:rsid w:val="00FA4427"/>
    <w:rsid w:val="00FA52F4"/>
    <w:rsid w:val="00FA5BBA"/>
    <w:rsid w:val="00FB4B6C"/>
    <w:rsid w:val="00FB4BD7"/>
    <w:rsid w:val="00FC1111"/>
    <w:rsid w:val="00FC4582"/>
    <w:rsid w:val="00FC6A73"/>
    <w:rsid w:val="00FD6C95"/>
    <w:rsid w:val="00FF36BA"/>
    <w:rsid w:val="00FF46EC"/>
    <w:rsid w:val="00FF4F36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058DDA"/>
  <w14:defaultImageDpi w14:val="330"/>
  <w15:chartTrackingRefBased/>
  <w15:docId w15:val="{4450D99D-6BB2-4718-AB24-E59DD651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DC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D768D0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9"/>
    <w:qFormat/>
    <w:rsid w:val="00D768D0"/>
    <w:pPr>
      <w:keepNext/>
      <w:numPr>
        <w:ilvl w:val="1"/>
        <w:numId w:val="1"/>
      </w:numPr>
      <w:ind w:left="-851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link w:val="Titre3Car"/>
    <w:uiPriority w:val="99"/>
    <w:qFormat/>
    <w:rsid w:val="00D768D0"/>
    <w:pPr>
      <w:keepNext/>
      <w:numPr>
        <w:ilvl w:val="2"/>
        <w:numId w:val="1"/>
      </w:numPr>
      <w:ind w:left="1134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link w:val="Titre4Car"/>
    <w:uiPriority w:val="99"/>
    <w:qFormat/>
    <w:rsid w:val="00D768D0"/>
    <w:pPr>
      <w:keepNext/>
      <w:numPr>
        <w:ilvl w:val="3"/>
        <w:numId w:val="1"/>
      </w:numPr>
      <w:ind w:left="1134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Titre5">
    <w:name w:val="heading 5"/>
    <w:basedOn w:val="Normal"/>
    <w:next w:val="Normal"/>
    <w:link w:val="Titre5Car"/>
    <w:uiPriority w:val="99"/>
    <w:qFormat/>
    <w:rsid w:val="00D768D0"/>
    <w:pPr>
      <w:keepNext/>
      <w:numPr>
        <w:ilvl w:val="4"/>
        <w:numId w:val="1"/>
      </w:numPr>
      <w:ind w:left="1701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link w:val="Titre6Car"/>
    <w:uiPriority w:val="99"/>
    <w:qFormat/>
    <w:rsid w:val="00D768D0"/>
    <w:pPr>
      <w:keepNext/>
      <w:numPr>
        <w:ilvl w:val="5"/>
        <w:numId w:val="1"/>
      </w:numPr>
      <w:tabs>
        <w:tab w:val="center" w:pos="-1560"/>
        <w:tab w:val="left" w:pos="2268"/>
      </w:tabs>
      <w:ind w:left="1701"/>
      <w:jc w:val="both"/>
      <w:outlineLvl w:val="5"/>
    </w:pPr>
    <w:rPr>
      <w:rFonts w:ascii="Calibri" w:hAnsi="Calibri"/>
      <w:b/>
      <w:bCs/>
      <w:lang w:val="x-none"/>
    </w:rPr>
  </w:style>
  <w:style w:type="paragraph" w:styleId="Titre7">
    <w:name w:val="heading 7"/>
    <w:basedOn w:val="Normal"/>
    <w:next w:val="Normal"/>
    <w:link w:val="Titre7Car"/>
    <w:uiPriority w:val="99"/>
    <w:qFormat/>
    <w:rsid w:val="00D768D0"/>
    <w:pPr>
      <w:keepNext/>
      <w:numPr>
        <w:ilvl w:val="6"/>
        <w:numId w:val="1"/>
      </w:numPr>
      <w:tabs>
        <w:tab w:val="center" w:pos="-1560"/>
        <w:tab w:val="left" w:pos="1701"/>
        <w:tab w:val="left" w:pos="2268"/>
      </w:tabs>
      <w:ind w:left="1701"/>
      <w:jc w:val="both"/>
      <w:outlineLvl w:val="6"/>
    </w:pPr>
    <w:rPr>
      <w:rFonts w:ascii="Calibri" w:hAnsi="Calibri"/>
      <w:sz w:val="24"/>
      <w:szCs w:val="24"/>
      <w:lang w:val="x-none"/>
    </w:rPr>
  </w:style>
  <w:style w:type="paragraph" w:styleId="Titre9">
    <w:name w:val="heading 9"/>
    <w:basedOn w:val="Normal"/>
    <w:next w:val="Normal"/>
    <w:link w:val="Titre9Car"/>
    <w:uiPriority w:val="99"/>
    <w:qFormat/>
    <w:rsid w:val="00D768D0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B270D3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Titre2Car">
    <w:name w:val="Titre 2 Car"/>
    <w:link w:val="Titre2"/>
    <w:uiPriority w:val="99"/>
    <w:locked/>
    <w:rsid w:val="00B270D3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Titre3Car">
    <w:name w:val="Titre 3 Car"/>
    <w:link w:val="Titre3"/>
    <w:uiPriority w:val="99"/>
    <w:locked/>
    <w:rsid w:val="00B270D3"/>
    <w:rPr>
      <w:rFonts w:ascii="Cambria" w:hAnsi="Cambria"/>
      <w:b/>
      <w:bCs/>
      <w:sz w:val="26"/>
      <w:szCs w:val="26"/>
      <w:lang w:val="x-none" w:eastAsia="ar-SA"/>
    </w:rPr>
  </w:style>
  <w:style w:type="character" w:customStyle="1" w:styleId="Titre4Car">
    <w:name w:val="Titre 4 Car"/>
    <w:link w:val="Titre4"/>
    <w:uiPriority w:val="99"/>
    <w:locked/>
    <w:rsid w:val="00B270D3"/>
    <w:rPr>
      <w:rFonts w:ascii="Calibri" w:hAnsi="Calibri"/>
      <w:b/>
      <w:bCs/>
      <w:sz w:val="28"/>
      <w:szCs w:val="28"/>
      <w:lang w:val="x-none" w:eastAsia="ar-SA"/>
    </w:rPr>
  </w:style>
  <w:style w:type="character" w:customStyle="1" w:styleId="Titre5Car">
    <w:name w:val="Titre 5 Car"/>
    <w:link w:val="Titre5"/>
    <w:uiPriority w:val="99"/>
    <w:locked/>
    <w:rsid w:val="00B270D3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Titre6Car">
    <w:name w:val="Titre 6 Car"/>
    <w:link w:val="Titre6"/>
    <w:uiPriority w:val="99"/>
    <w:locked/>
    <w:rsid w:val="00B270D3"/>
    <w:rPr>
      <w:rFonts w:ascii="Calibri" w:hAnsi="Calibri"/>
      <w:b/>
      <w:bCs/>
      <w:lang w:val="x-none" w:eastAsia="ar-SA"/>
    </w:rPr>
  </w:style>
  <w:style w:type="character" w:customStyle="1" w:styleId="Titre7Car">
    <w:name w:val="Titre 7 Car"/>
    <w:link w:val="Titre7"/>
    <w:uiPriority w:val="99"/>
    <w:locked/>
    <w:rsid w:val="00B270D3"/>
    <w:rPr>
      <w:rFonts w:ascii="Calibri" w:hAnsi="Calibri"/>
      <w:sz w:val="24"/>
      <w:szCs w:val="24"/>
      <w:lang w:val="x-none" w:eastAsia="ar-SA"/>
    </w:rPr>
  </w:style>
  <w:style w:type="character" w:customStyle="1" w:styleId="Titre9Car">
    <w:name w:val="Titre 9 Car"/>
    <w:link w:val="Titre9"/>
    <w:uiPriority w:val="99"/>
    <w:locked/>
    <w:rsid w:val="00B270D3"/>
    <w:rPr>
      <w:rFonts w:ascii="Cambria" w:hAnsi="Cambria"/>
      <w:lang w:val="x-none" w:eastAsia="ar-SA"/>
    </w:rPr>
  </w:style>
  <w:style w:type="character" w:customStyle="1" w:styleId="WW8Num2z0">
    <w:name w:val="WW8Num2z0"/>
    <w:uiPriority w:val="99"/>
    <w:rsid w:val="00D768D0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D768D0"/>
  </w:style>
  <w:style w:type="character" w:customStyle="1" w:styleId="WW-Absatz-Standardschriftart">
    <w:name w:val="WW-Absatz-Standardschriftart"/>
    <w:uiPriority w:val="99"/>
    <w:rsid w:val="00D768D0"/>
  </w:style>
  <w:style w:type="character" w:customStyle="1" w:styleId="WW-Absatz-Standardschriftart1">
    <w:name w:val="WW-Absatz-Standardschriftart1"/>
    <w:uiPriority w:val="99"/>
    <w:rsid w:val="00D768D0"/>
  </w:style>
  <w:style w:type="character" w:customStyle="1" w:styleId="WW-Absatz-Standardschriftart11">
    <w:name w:val="WW-Absatz-Standardschriftart11"/>
    <w:uiPriority w:val="99"/>
    <w:rsid w:val="00D768D0"/>
  </w:style>
  <w:style w:type="character" w:customStyle="1" w:styleId="WW-Absatz-Standardschriftart111">
    <w:name w:val="WW-Absatz-Standardschriftart111"/>
    <w:uiPriority w:val="99"/>
    <w:rsid w:val="00D768D0"/>
  </w:style>
  <w:style w:type="character" w:customStyle="1" w:styleId="WW-Absatz-Standardschriftart1111">
    <w:name w:val="WW-Absatz-Standardschriftart1111"/>
    <w:uiPriority w:val="99"/>
    <w:rsid w:val="00D768D0"/>
  </w:style>
  <w:style w:type="character" w:customStyle="1" w:styleId="WW-Absatz-Standardschriftart11111">
    <w:name w:val="WW-Absatz-Standardschriftart11111"/>
    <w:uiPriority w:val="99"/>
    <w:rsid w:val="00D768D0"/>
  </w:style>
  <w:style w:type="character" w:customStyle="1" w:styleId="WW-Absatz-Standardschriftart111111">
    <w:name w:val="WW-Absatz-Standardschriftart111111"/>
    <w:uiPriority w:val="99"/>
    <w:rsid w:val="00D768D0"/>
  </w:style>
  <w:style w:type="character" w:customStyle="1" w:styleId="WW8Num1z0">
    <w:name w:val="WW8Num1z0"/>
    <w:uiPriority w:val="99"/>
    <w:rsid w:val="00D768D0"/>
    <w:rPr>
      <w:rFonts w:ascii="Wingdings" w:hAnsi="Wingdings"/>
    </w:rPr>
  </w:style>
  <w:style w:type="character" w:customStyle="1" w:styleId="WW8Num3z0">
    <w:name w:val="WW8Num3z0"/>
    <w:uiPriority w:val="99"/>
    <w:rsid w:val="00D768D0"/>
    <w:rPr>
      <w:rFonts w:ascii="Wingdings" w:hAnsi="Wingdings"/>
    </w:rPr>
  </w:style>
  <w:style w:type="character" w:customStyle="1" w:styleId="WW8Num4z0">
    <w:name w:val="WW8Num4z0"/>
    <w:uiPriority w:val="99"/>
    <w:rsid w:val="00D768D0"/>
    <w:rPr>
      <w:rFonts w:ascii="Wingdings" w:hAnsi="Wingdings"/>
    </w:rPr>
  </w:style>
  <w:style w:type="character" w:customStyle="1" w:styleId="WW8Num6z0">
    <w:name w:val="WW8Num6z0"/>
    <w:uiPriority w:val="99"/>
    <w:rsid w:val="00D768D0"/>
    <w:rPr>
      <w:rFonts w:ascii="Wingdings" w:hAnsi="Wingdings"/>
    </w:rPr>
  </w:style>
  <w:style w:type="character" w:customStyle="1" w:styleId="WW8Num7z0">
    <w:name w:val="WW8Num7z0"/>
    <w:uiPriority w:val="99"/>
    <w:rsid w:val="00D768D0"/>
    <w:rPr>
      <w:rFonts w:ascii="Wingdings" w:hAnsi="Wingdings"/>
    </w:rPr>
  </w:style>
  <w:style w:type="character" w:customStyle="1" w:styleId="WW8Num8z0">
    <w:name w:val="WW8Num8z0"/>
    <w:uiPriority w:val="99"/>
    <w:rsid w:val="00D768D0"/>
    <w:rPr>
      <w:rFonts w:ascii="Wingdings" w:hAnsi="Wingdings"/>
    </w:rPr>
  </w:style>
  <w:style w:type="character" w:customStyle="1" w:styleId="WW8Num9z0">
    <w:name w:val="WW8Num9z0"/>
    <w:uiPriority w:val="99"/>
    <w:rsid w:val="00D768D0"/>
    <w:rPr>
      <w:rFonts w:ascii="Wingdings" w:hAnsi="Wingdings"/>
    </w:rPr>
  </w:style>
  <w:style w:type="character" w:customStyle="1" w:styleId="WW8Num10z0">
    <w:name w:val="WW8Num10z0"/>
    <w:uiPriority w:val="99"/>
    <w:rsid w:val="00D768D0"/>
    <w:rPr>
      <w:rFonts w:ascii="Wingdings" w:hAnsi="Wingdings"/>
    </w:rPr>
  </w:style>
  <w:style w:type="character" w:customStyle="1" w:styleId="WW8Num11z0">
    <w:name w:val="WW8Num11z0"/>
    <w:uiPriority w:val="99"/>
    <w:rsid w:val="00D768D0"/>
    <w:rPr>
      <w:rFonts w:ascii="Times New Roman" w:hAnsi="Times New Roman"/>
    </w:rPr>
  </w:style>
  <w:style w:type="character" w:customStyle="1" w:styleId="WW8Num11z1">
    <w:name w:val="WW8Num11z1"/>
    <w:uiPriority w:val="99"/>
    <w:rsid w:val="00D768D0"/>
    <w:rPr>
      <w:rFonts w:ascii="Courier New" w:hAnsi="Courier New"/>
    </w:rPr>
  </w:style>
  <w:style w:type="character" w:customStyle="1" w:styleId="WW8Num11z2">
    <w:name w:val="WW8Num11z2"/>
    <w:uiPriority w:val="99"/>
    <w:rsid w:val="00D768D0"/>
    <w:rPr>
      <w:rFonts w:ascii="Wingdings" w:hAnsi="Wingdings"/>
    </w:rPr>
  </w:style>
  <w:style w:type="character" w:customStyle="1" w:styleId="WW8Num11z3">
    <w:name w:val="WW8Num11z3"/>
    <w:uiPriority w:val="99"/>
    <w:rsid w:val="00D768D0"/>
    <w:rPr>
      <w:rFonts w:ascii="Symbol" w:hAnsi="Symbol"/>
    </w:rPr>
  </w:style>
  <w:style w:type="character" w:customStyle="1" w:styleId="WW8Num12z0">
    <w:name w:val="WW8Num12z0"/>
    <w:uiPriority w:val="99"/>
    <w:rsid w:val="00D768D0"/>
    <w:rPr>
      <w:rFonts w:ascii="Wingdings" w:hAnsi="Wingdings"/>
    </w:rPr>
  </w:style>
  <w:style w:type="character" w:customStyle="1" w:styleId="WW8Num13z0">
    <w:name w:val="WW8Num13z0"/>
    <w:uiPriority w:val="99"/>
    <w:rsid w:val="00D768D0"/>
    <w:rPr>
      <w:rFonts w:ascii="Wingdings" w:hAnsi="Wingdings"/>
    </w:rPr>
  </w:style>
  <w:style w:type="character" w:customStyle="1" w:styleId="WW8Num15z0">
    <w:name w:val="WW8Num15z0"/>
    <w:uiPriority w:val="99"/>
    <w:rsid w:val="00D768D0"/>
    <w:rPr>
      <w:rFonts w:ascii="Wingdings" w:hAnsi="Wingdings"/>
    </w:rPr>
  </w:style>
  <w:style w:type="character" w:customStyle="1" w:styleId="Policepardfaut1">
    <w:name w:val="Police par défaut1"/>
    <w:uiPriority w:val="99"/>
    <w:rsid w:val="00D768D0"/>
  </w:style>
  <w:style w:type="character" w:styleId="Numrodepage">
    <w:name w:val="page number"/>
    <w:uiPriority w:val="99"/>
    <w:rsid w:val="00D768D0"/>
    <w:rPr>
      <w:rFonts w:cs="Times New Roman"/>
    </w:rPr>
  </w:style>
  <w:style w:type="paragraph" w:customStyle="1" w:styleId="Titre10">
    <w:name w:val="Titre1"/>
    <w:basedOn w:val="Normal"/>
    <w:next w:val="Corpsdetexte"/>
    <w:uiPriority w:val="99"/>
    <w:rsid w:val="00D768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D768D0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uiPriority w:val="99"/>
    <w:semiHidden/>
    <w:locked/>
    <w:rsid w:val="00B270D3"/>
    <w:rPr>
      <w:rFonts w:cs="Times New Roman"/>
      <w:sz w:val="20"/>
      <w:szCs w:val="20"/>
      <w:lang w:eastAsia="ar-SA" w:bidi="ar-SA"/>
    </w:rPr>
  </w:style>
  <w:style w:type="paragraph" w:styleId="Liste">
    <w:name w:val="List"/>
    <w:basedOn w:val="Corpsdetexte"/>
    <w:uiPriority w:val="99"/>
    <w:rsid w:val="00D768D0"/>
    <w:rPr>
      <w:rFonts w:cs="Tahoma"/>
    </w:rPr>
  </w:style>
  <w:style w:type="paragraph" w:customStyle="1" w:styleId="Lgende1">
    <w:name w:val="Légende1"/>
    <w:basedOn w:val="Normal"/>
    <w:uiPriority w:val="99"/>
    <w:rsid w:val="00D768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uiPriority w:val="99"/>
    <w:rsid w:val="00D768D0"/>
    <w:pPr>
      <w:suppressLineNumbers/>
    </w:pPr>
    <w:rPr>
      <w:rFonts w:cs="Tahoma"/>
    </w:rPr>
  </w:style>
  <w:style w:type="paragraph" w:styleId="Titre">
    <w:name w:val="Title"/>
    <w:basedOn w:val="Normal"/>
    <w:next w:val="Sous-titre"/>
    <w:link w:val="TitreCar"/>
    <w:uiPriority w:val="99"/>
    <w:qFormat/>
    <w:rsid w:val="00D768D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reCar">
    <w:name w:val="Titre Car"/>
    <w:link w:val="Titre"/>
    <w:uiPriority w:val="99"/>
    <w:locked/>
    <w:rsid w:val="00B270D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ous-titre">
    <w:name w:val="Subtitle"/>
    <w:basedOn w:val="Titre10"/>
    <w:next w:val="Corpsdetexte"/>
    <w:link w:val="Sous-titreCar"/>
    <w:uiPriority w:val="99"/>
    <w:qFormat/>
    <w:rsid w:val="00D768D0"/>
    <w:pPr>
      <w:jc w:val="center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Sous-titreCar">
    <w:name w:val="Sous-titre Car"/>
    <w:link w:val="Sous-titre"/>
    <w:uiPriority w:val="99"/>
    <w:locked/>
    <w:rsid w:val="00B270D3"/>
    <w:rPr>
      <w:rFonts w:ascii="Cambria" w:hAnsi="Cambria" w:cs="Times New Roman"/>
      <w:sz w:val="24"/>
      <w:szCs w:val="24"/>
      <w:lang w:eastAsia="ar-SA" w:bidi="ar-SA"/>
    </w:rPr>
  </w:style>
  <w:style w:type="paragraph" w:styleId="Retraitcorpsdetexte">
    <w:name w:val="Body Text Indent"/>
    <w:basedOn w:val="Normal"/>
    <w:link w:val="RetraitcorpsdetexteCar"/>
    <w:uiPriority w:val="99"/>
    <w:rsid w:val="00D768D0"/>
    <w:pPr>
      <w:ind w:left="1134" w:firstLine="567"/>
      <w:jc w:val="both"/>
    </w:pPr>
    <w:rPr>
      <w:lang w:val="x-none"/>
    </w:rPr>
  </w:style>
  <w:style w:type="character" w:customStyle="1" w:styleId="RetraitcorpsdetexteCar">
    <w:name w:val="Retrait corps de texte Car"/>
    <w:link w:val="Retraitcorpsdetexte"/>
    <w:uiPriority w:val="99"/>
    <w:locked/>
    <w:rsid w:val="00B270D3"/>
    <w:rPr>
      <w:rFonts w:cs="Times New Roman"/>
      <w:sz w:val="20"/>
      <w:szCs w:val="20"/>
      <w:lang w:eastAsia="ar-SA" w:bidi="ar-SA"/>
    </w:rPr>
  </w:style>
  <w:style w:type="paragraph" w:customStyle="1" w:styleId="Explorateurdedocument1">
    <w:name w:val="Explorateur de document1"/>
    <w:basedOn w:val="Normal"/>
    <w:uiPriority w:val="99"/>
    <w:rsid w:val="00D768D0"/>
    <w:pPr>
      <w:shd w:val="clear" w:color="auto" w:fill="000080"/>
    </w:pPr>
    <w:rPr>
      <w:rFonts w:ascii="Tahoma" w:hAnsi="Tahoma"/>
    </w:rPr>
  </w:style>
  <w:style w:type="paragraph" w:customStyle="1" w:styleId="Retraitcorpsdetexte21">
    <w:name w:val="Retrait corps de texte 21"/>
    <w:basedOn w:val="Normal"/>
    <w:uiPriority w:val="99"/>
    <w:rsid w:val="00D768D0"/>
    <w:pPr>
      <w:ind w:left="1134" w:hanging="564"/>
    </w:pPr>
    <w:rPr>
      <w:sz w:val="24"/>
    </w:rPr>
  </w:style>
  <w:style w:type="paragraph" w:customStyle="1" w:styleId="Retraitcorpsdetexte31">
    <w:name w:val="Retrait corps de texte 31"/>
    <w:basedOn w:val="Normal"/>
    <w:uiPriority w:val="99"/>
    <w:rsid w:val="00D768D0"/>
    <w:pPr>
      <w:tabs>
        <w:tab w:val="left" w:pos="1701"/>
      </w:tabs>
      <w:ind w:left="1134" w:firstLine="567"/>
      <w:jc w:val="both"/>
    </w:pPr>
    <w:rPr>
      <w:sz w:val="24"/>
    </w:rPr>
  </w:style>
  <w:style w:type="paragraph" w:customStyle="1" w:styleId="Retraitcorpsdetextel">
    <w:name w:val="Retrait corps de textel"/>
    <w:basedOn w:val="Normal"/>
    <w:uiPriority w:val="99"/>
    <w:rsid w:val="00D768D0"/>
    <w:pPr>
      <w:tabs>
        <w:tab w:val="left" w:pos="1985"/>
      </w:tabs>
      <w:ind w:left="2268"/>
      <w:jc w:val="both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D768D0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B270D3"/>
    <w:rPr>
      <w:rFonts w:cs="Times New Roman"/>
      <w:sz w:val="20"/>
      <w:szCs w:val="20"/>
      <w:lang w:eastAsia="ar-SA" w:bidi="ar-SA"/>
    </w:rPr>
  </w:style>
  <w:style w:type="paragraph" w:customStyle="1" w:styleId="Contenuducadre">
    <w:name w:val="Contenu du cadre"/>
    <w:basedOn w:val="Corpsdetexte"/>
    <w:uiPriority w:val="99"/>
    <w:rsid w:val="00D768D0"/>
  </w:style>
  <w:style w:type="paragraph" w:styleId="Textedebulles">
    <w:name w:val="Balloon Text"/>
    <w:basedOn w:val="Normal"/>
    <w:link w:val="TextedebullesCar"/>
    <w:uiPriority w:val="99"/>
    <w:rsid w:val="008851D1"/>
    <w:rPr>
      <w:rFonts w:ascii="Tahoma" w:hAnsi="Tahoma" w:cs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locked/>
    <w:rsid w:val="008851D1"/>
    <w:rPr>
      <w:rFonts w:ascii="Tahoma" w:hAnsi="Tahoma" w:cs="Tahoma"/>
      <w:sz w:val="16"/>
      <w:szCs w:val="16"/>
      <w:lang w:eastAsia="ar-SA" w:bidi="ar-SA"/>
    </w:rPr>
  </w:style>
  <w:style w:type="paragraph" w:customStyle="1" w:styleId="Listecouleur-Accent11">
    <w:name w:val="Liste couleur - Accent 11"/>
    <w:basedOn w:val="Normal"/>
    <w:uiPriority w:val="34"/>
    <w:qFormat/>
    <w:rsid w:val="00741E75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val="fr-LU" w:eastAsia="en-US"/>
    </w:rPr>
  </w:style>
  <w:style w:type="paragraph" w:customStyle="1" w:styleId="Paragraphedeliste1">
    <w:name w:val="Paragraphe de liste1"/>
    <w:basedOn w:val="Normal"/>
    <w:uiPriority w:val="99"/>
    <w:rsid w:val="00741E75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val="fr-LU" w:eastAsia="en-US"/>
    </w:rPr>
  </w:style>
  <w:style w:type="paragraph" w:styleId="En-tte">
    <w:name w:val="header"/>
    <w:basedOn w:val="Normal"/>
    <w:link w:val="En-tteCar"/>
    <w:uiPriority w:val="99"/>
    <w:rsid w:val="004A08B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locked/>
    <w:rsid w:val="001A3661"/>
    <w:rPr>
      <w:rFonts w:cs="Times New Roman"/>
      <w:sz w:val="20"/>
      <w:szCs w:val="20"/>
      <w:lang w:eastAsia="ar-SA" w:bidi="ar-SA"/>
    </w:rPr>
  </w:style>
  <w:style w:type="table" w:styleId="Grilledutableau">
    <w:name w:val="Table Grid"/>
    <w:basedOn w:val="TableauNormal"/>
    <w:uiPriority w:val="59"/>
    <w:locked/>
    <w:rsid w:val="005F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69D1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26549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65496"/>
    <w:rPr>
      <w:sz w:val="16"/>
      <w:szCs w:val="16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C367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86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c-huissier-colmar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essier\Dropbox%20(C&#233;cilia%20Letessier)\Des%20Clics%20&amp;%20des%20Lettres\02%20-%20CHRISTOPHE\MODELE\TRAME%20CHRISTOPHE%20201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B2602-5DB6-4478-847A-CCD148CD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 CHRISTOPHE 2019.dotx</Template>
  <TotalTime>1</TotalTime>
  <Pages>1</Pages>
  <Words>75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</vt:lpstr>
    </vt:vector>
  </TitlesOfParts>
  <Company>SCP-GS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Letessier</dc:creator>
  <cp:keywords/>
  <cp:lastModifiedBy>lro2</cp:lastModifiedBy>
  <cp:revision>2</cp:revision>
  <cp:lastPrinted>2023-12-28T16:01:00Z</cp:lastPrinted>
  <dcterms:created xsi:type="dcterms:W3CDTF">2024-02-23T06:59:00Z</dcterms:created>
  <dcterms:modified xsi:type="dcterms:W3CDTF">2024-02-23T06:59:00Z</dcterms:modified>
</cp:coreProperties>
</file>